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33" w:rsidRPr="004019AF" w:rsidRDefault="00B84E68" w:rsidP="00421860">
      <w:pPr>
        <w:jc w:val="right"/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05F131C8" wp14:editId="2A1C6AB7">
            <wp:simplePos x="3788229" y="723481"/>
            <wp:positionH relativeFrom="margin">
              <wp:align>left</wp:align>
            </wp:positionH>
            <wp:positionV relativeFrom="margin">
              <wp:align>top</wp:align>
            </wp:positionV>
            <wp:extent cx="1018800" cy="1018800"/>
            <wp:effectExtent l="0" t="0" r="0" b="0"/>
            <wp:wrapSquare wrapText="left"/>
            <wp:docPr id="2041358593" name="Obraz 2" descr="Obraz zawierający zrzut ekranu, Czcion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58593" name="Obraz 2" descr="Obraz zawierający zrzut ekranu, Czcionka, design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E44EF3" w:rsidP="0089255C">
      <w:pPr>
        <w:pStyle w:val="Tytu"/>
        <w:rPr>
          <w:sz w:val="28"/>
          <w:szCs w:val="28"/>
        </w:rPr>
      </w:pPr>
      <w:r w:rsidRPr="00CC6611">
        <w:rPr>
          <w:sz w:val="28"/>
          <w:szCs w:val="28"/>
        </w:rPr>
        <w:t>Informacja dotycząca realizacji</w:t>
      </w:r>
      <w:r w:rsidR="0089255C" w:rsidRPr="00CC6611">
        <w:rPr>
          <w:sz w:val="28"/>
          <w:szCs w:val="28"/>
        </w:rPr>
        <w:br/>
        <w:t>P</w:t>
      </w:r>
      <w:r w:rsidRPr="00CC6611">
        <w:rPr>
          <w:sz w:val="28"/>
          <w:szCs w:val="28"/>
        </w:rPr>
        <w:t>lanu</w:t>
      </w:r>
      <w:r w:rsidR="0089255C" w:rsidRPr="00CC6611">
        <w:rPr>
          <w:sz w:val="28"/>
          <w:szCs w:val="28"/>
        </w:rPr>
        <w:t xml:space="preserve"> </w:t>
      </w:r>
      <w:r w:rsidRPr="00CC6611">
        <w:rPr>
          <w:sz w:val="28"/>
          <w:szCs w:val="28"/>
        </w:rPr>
        <w:t>działania priorytetowe</w:t>
      </w:r>
      <w:r w:rsidR="00CC6611">
        <w:rPr>
          <w:sz w:val="28"/>
          <w:szCs w:val="28"/>
        </w:rPr>
        <w:t xml:space="preserve">go dla rejonu służbowego numer </w:t>
      </w:r>
      <w:r w:rsidR="00164D4F">
        <w:rPr>
          <w:sz w:val="28"/>
          <w:szCs w:val="28"/>
        </w:rPr>
        <w:t>1</w:t>
      </w:r>
    </w:p>
    <w:p w:rsidR="00C472BC" w:rsidRPr="00C472BC" w:rsidRDefault="00C472BC" w:rsidP="00C472BC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Dzielnicowego Zespołu </w:t>
      </w:r>
      <w:r w:rsidRPr="00C472BC">
        <w:rPr>
          <w:sz w:val="28"/>
          <w:szCs w:val="28"/>
        </w:rPr>
        <w:t>Prewencji</w:t>
      </w:r>
    </w:p>
    <w:p w:rsidR="00C472BC" w:rsidRDefault="00C472BC" w:rsidP="00C472BC">
      <w:pPr>
        <w:pStyle w:val="Tytu"/>
        <w:rPr>
          <w:sz w:val="28"/>
          <w:szCs w:val="28"/>
        </w:rPr>
      </w:pPr>
      <w:r w:rsidRPr="00C472BC">
        <w:rPr>
          <w:sz w:val="28"/>
          <w:szCs w:val="28"/>
        </w:rPr>
        <w:t>Posterunku Policji</w:t>
      </w:r>
      <w:r>
        <w:rPr>
          <w:sz w:val="28"/>
          <w:szCs w:val="28"/>
        </w:rPr>
        <w:t xml:space="preserve"> </w:t>
      </w:r>
      <w:r w:rsidRPr="00C472BC">
        <w:rPr>
          <w:sz w:val="28"/>
          <w:szCs w:val="28"/>
        </w:rPr>
        <w:t>w Milejowie</w:t>
      </w:r>
    </w:p>
    <w:p w:rsidR="00A31133" w:rsidRPr="00CC6611" w:rsidRDefault="00CC6611" w:rsidP="00C472BC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na okres od </w:t>
      </w:r>
      <w:r w:rsidR="00164D4F">
        <w:rPr>
          <w:sz w:val="28"/>
          <w:szCs w:val="28"/>
        </w:rPr>
        <w:t>1.01.2026 roku do 3</w:t>
      </w:r>
      <w:r w:rsidR="008D334B">
        <w:rPr>
          <w:sz w:val="28"/>
          <w:szCs w:val="28"/>
        </w:rPr>
        <w:t>0.06</w:t>
      </w:r>
      <w:bookmarkStart w:id="0" w:name="_GoBack"/>
      <w:bookmarkEnd w:id="0"/>
      <w:r w:rsidR="00164D4F">
        <w:rPr>
          <w:sz w:val="28"/>
          <w:szCs w:val="28"/>
        </w:rPr>
        <w:t>.2026</w:t>
      </w:r>
      <w:r w:rsidR="00E44EF3" w:rsidRPr="00CC6611">
        <w:rPr>
          <w:sz w:val="28"/>
          <w:szCs w:val="28"/>
        </w:rPr>
        <w:t xml:space="preserve"> roku </w:t>
      </w:r>
    </w:p>
    <w:p w:rsidR="00A31133" w:rsidRPr="004019AF" w:rsidRDefault="00E44EF3" w:rsidP="00A47EFE">
      <w:pPr>
        <w:pStyle w:val="Nagwek1"/>
      </w:pPr>
      <w:r w:rsidRPr="004019AF">
        <w:t xml:space="preserve">Charakterystyka </w:t>
      </w:r>
      <w:r w:rsidRPr="00A47EFE">
        <w:t>zdiagnozowanego</w:t>
      </w:r>
      <w:r w:rsidRPr="004019AF">
        <w:t xml:space="preserve"> zagrożenia w rejonie służbowym:</w:t>
      </w:r>
    </w:p>
    <w:p w:rsidR="00A31133" w:rsidRPr="004019AF" w:rsidRDefault="00C472BC" w:rsidP="00164D4F">
      <w:r w:rsidRPr="00C472BC">
        <w:t>W podległym rejonie służbowym numer 1 na terenie gminy Milejów głównym zagrożeniem              wymagającym podjęcia długoterminowych przedsięwzięć  wykraczających poza zakres rutynowych zadań jest realizacja czynności mających na celu prawidłowe oznakowanie numeryczne posesji  w miejscowości Jaszczów, gdzie znajduje się 398 posesje z których 120 nie posiada oznaczenia lub oznaczenie jest  nieprawidłowe. Oznakowanie posesji jest obowiązkiem, który dotyczy właściciela, administratora lub użytkownika nieruchomości i wynika z artykułu  47b Ustawy z dnia 17 maja 1989 roku Prawo geodezyjne i kartograficzne, gdzie zawarte są instrukcje o sposobie  oznakowania posesji. Powyższy fakt wpływa negatywnie na porządek prawny i wydłużenie czasu reakcji służb                     powołanych do ochrony bezpieczeństwa osób i mienia, takich jak Policja, Straż Pożarna                              i Pogotowie Ratunkowe, co w bezpośredni sposób może przyczynić się do wystąpienia   zagrożenia dla życia, zdrowia ludzkiego lub mienia na skutek występowania sytuacji kryzysowej wymagającej interwencji służb specjalistycznych. Powyższe nieprawidłowości  stwierdzono w trakcie obchodu  rejonu służbowego.</w:t>
      </w:r>
    </w:p>
    <w:p w:rsidR="00A31133" w:rsidRPr="004019AF" w:rsidRDefault="00E44EF3" w:rsidP="00E11352">
      <w:pPr>
        <w:pStyle w:val="Nagwek1"/>
      </w:pPr>
      <w:r w:rsidRPr="004019AF">
        <w:t>Zakładany cel do osiągnięcia:</w:t>
      </w:r>
    </w:p>
    <w:p w:rsidR="00C472BC" w:rsidRPr="004019AF" w:rsidRDefault="00C472BC" w:rsidP="00C472BC">
      <w:pPr>
        <w:pStyle w:val="Akapitzlist"/>
      </w:pPr>
      <w:r w:rsidRPr="00C472BC">
        <w:t>Zwiększenie liczby oznakowanych posesji. Prawidłowe oznakowanie 70 procent posesji  w miejscowości Jaszczów tabliczkami zawierającymi numer porządkowy budynku oraz nazwę miejscowości.</w:t>
      </w:r>
    </w:p>
    <w:p w:rsidR="00A31133" w:rsidRPr="004019AF" w:rsidRDefault="00E44EF3" w:rsidP="00664718">
      <w:pPr>
        <w:pStyle w:val="Nagwek1"/>
      </w:pPr>
      <w:r w:rsidRPr="004019AF">
        <w:t>Proponowane działania realizacji poszczególnych etapów zadań:</w:t>
      </w:r>
    </w:p>
    <w:p w:rsidR="00C472BC" w:rsidRDefault="00C472BC" w:rsidP="00C472BC">
      <w:pPr>
        <w:pStyle w:val="Akapitzlist"/>
      </w:pPr>
      <w:r>
        <w:t>Nawiązanie kontaktu z sołtysami miejscowości Jaszczów, celem ustalenia terminów spotkań z mieszkańcami do 15 stycznia 2026 roku.</w:t>
      </w:r>
    </w:p>
    <w:p w:rsidR="00C472BC" w:rsidRPr="004410B7" w:rsidRDefault="00C472BC" w:rsidP="00C472BC">
      <w:pPr>
        <w:pStyle w:val="Akapitzlist"/>
      </w:pPr>
      <w:r>
        <w:t>Spotkania z mieszkańcami nieoznakowanych posesji w miejscowości Jaszczów - pierwszy termin do 28.02.2026 roku, drugi termin do 31.05.2026 roku.</w:t>
      </w:r>
    </w:p>
    <w:p w:rsidR="00A31133" w:rsidRPr="004019AF" w:rsidRDefault="00E44EF3" w:rsidP="00664718">
      <w:pPr>
        <w:pStyle w:val="Nagwek1"/>
      </w:pPr>
      <w:r w:rsidRPr="004019AF">
        <w:lastRenderedPageBreak/>
        <w:t>Podmioty współpracujące w realizacji działania priorytetowego wraz ze wskazaniem</w:t>
      </w:r>
      <w:r w:rsidR="00664718">
        <w:t xml:space="preserve"> </w:t>
      </w:r>
      <w:r w:rsidRPr="004019AF">
        <w:t>planowanych przez nie do realizacji zadań:</w:t>
      </w:r>
    </w:p>
    <w:p w:rsidR="00C472BC" w:rsidRPr="004019AF" w:rsidRDefault="00C472BC" w:rsidP="00C472BC">
      <w:pPr>
        <w:pStyle w:val="Akapitzlist"/>
      </w:pPr>
      <w:r w:rsidRPr="00C472BC">
        <w:t>Sołtys miejscowości Jaszczów.</w:t>
      </w:r>
    </w:p>
    <w:p w:rsidR="00A31133" w:rsidRPr="004019AF" w:rsidRDefault="00E44EF3" w:rsidP="00664718">
      <w:pPr>
        <w:pStyle w:val="Nagwek1"/>
      </w:pPr>
      <w:r w:rsidRPr="004019AF">
        <w:t>Proponowany sposób przekazywania społeczności rejonu informacji o</w:t>
      </w:r>
      <w:r w:rsidR="00692ABB">
        <w:t> </w:t>
      </w:r>
      <w:r w:rsidRPr="004019AF">
        <w:t>działaniach priorytetowych:</w:t>
      </w:r>
    </w:p>
    <w:p w:rsidR="00C472BC" w:rsidRDefault="00C472BC" w:rsidP="00C472BC">
      <w:pPr>
        <w:pStyle w:val="Akapitzlist"/>
      </w:pPr>
      <w:r>
        <w:t xml:space="preserve">Zamieszczenie na stronie internetowej Komendy Powiatowej Policji w  Łęcznej.             </w:t>
      </w:r>
    </w:p>
    <w:p w:rsidR="00C472BC" w:rsidRDefault="00C472BC" w:rsidP="00C472BC">
      <w:pPr>
        <w:pStyle w:val="Akapitzlist"/>
      </w:pPr>
      <w:r>
        <w:t xml:space="preserve">Umieszczenie informacji na tablicy informacyjnej w miejscowości Jaszczów.                              </w:t>
      </w:r>
    </w:p>
    <w:p w:rsidR="00C472BC" w:rsidRDefault="00C472BC" w:rsidP="00C472BC">
      <w:pPr>
        <w:pStyle w:val="Akapitzlist"/>
      </w:pPr>
      <w:r>
        <w:t>Informowanie podczas realizacji zadań służbowych.</w:t>
      </w:r>
    </w:p>
    <w:p w:rsidR="00C472BC" w:rsidRDefault="00C472BC" w:rsidP="00C472BC">
      <w:pPr>
        <w:pStyle w:val="Akapitzlist"/>
      </w:pPr>
      <w:r>
        <w:t>Informowanie podczas obchodu rejonu służbowego.</w:t>
      </w:r>
    </w:p>
    <w:p w:rsidR="00C472BC" w:rsidRPr="004019AF" w:rsidRDefault="00C472BC" w:rsidP="00C472BC">
      <w:pPr>
        <w:pStyle w:val="Akapitzlist"/>
      </w:pPr>
      <w:r>
        <w:t>Za pośrednictwem lokalnych mediów.</w:t>
      </w:r>
      <w:r>
        <w:tab/>
      </w:r>
      <w:r>
        <w:tab/>
      </w:r>
      <w:r>
        <w:tab/>
      </w:r>
      <w:r>
        <w:tab/>
      </w:r>
    </w:p>
    <w:p w:rsidR="00A31133" w:rsidRPr="004019AF" w:rsidRDefault="00C472BC" w:rsidP="004410B7">
      <w:pPr>
        <w:pStyle w:val="podpis"/>
      </w:pPr>
      <w:r>
        <w:t>starszy</w:t>
      </w:r>
      <w:r w:rsidR="00E44EF3" w:rsidRPr="004019AF">
        <w:t xml:space="preserve"> aspirant </w:t>
      </w:r>
      <w:r>
        <w:t xml:space="preserve">Wojciech Skalski </w:t>
      </w:r>
    </w:p>
    <w:sectPr w:rsidR="00A31133" w:rsidRPr="004019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204" w:rsidRDefault="00726204" w:rsidP="00D03196">
      <w:pPr>
        <w:spacing w:after="0" w:line="240" w:lineRule="auto"/>
      </w:pPr>
      <w:r>
        <w:separator/>
      </w:r>
    </w:p>
  </w:endnote>
  <w:endnote w:type="continuationSeparator" w:id="0">
    <w:p w:rsidR="00726204" w:rsidRDefault="00726204" w:rsidP="00D0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204" w:rsidRDefault="00726204" w:rsidP="00D03196">
      <w:pPr>
        <w:spacing w:after="0" w:line="240" w:lineRule="auto"/>
      </w:pPr>
      <w:r>
        <w:separator/>
      </w:r>
    </w:p>
  </w:footnote>
  <w:footnote w:type="continuationSeparator" w:id="0">
    <w:p w:rsidR="00726204" w:rsidRDefault="00726204" w:rsidP="00D0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CC2"/>
    <w:multiLevelType w:val="hybridMultilevel"/>
    <w:tmpl w:val="E8966320"/>
    <w:lvl w:ilvl="0" w:tplc="B42EF42A">
      <w:start w:val="1"/>
      <w:numFmt w:val="bullet"/>
      <w:pStyle w:val="Akapitz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31A424B0"/>
    <w:multiLevelType w:val="hybridMultilevel"/>
    <w:tmpl w:val="6A32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3306"/>
    <w:multiLevelType w:val="hybridMultilevel"/>
    <w:tmpl w:val="597C3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12695"/>
    <w:multiLevelType w:val="hybridMultilevel"/>
    <w:tmpl w:val="C228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77172"/>
    <w:multiLevelType w:val="hybridMultilevel"/>
    <w:tmpl w:val="E866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C7666"/>
    <w:multiLevelType w:val="hybridMultilevel"/>
    <w:tmpl w:val="FF7A8B8E"/>
    <w:lvl w:ilvl="0" w:tplc="5F18887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B616A"/>
    <w:multiLevelType w:val="hybridMultilevel"/>
    <w:tmpl w:val="EA50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TrueTypeFonts/>
  <w:embedSystemFonts/>
  <w:saveSubsetFonts/>
  <w:proofState w:spelling="clean"/>
  <w:attachedTemplate r:id="rId1"/>
  <w:defaultTabStop w:val="709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3B"/>
    <w:rsid w:val="00006A47"/>
    <w:rsid w:val="000C2720"/>
    <w:rsid w:val="000F547B"/>
    <w:rsid w:val="00164D4F"/>
    <w:rsid w:val="00334D8B"/>
    <w:rsid w:val="003B1DDD"/>
    <w:rsid w:val="003B1E3B"/>
    <w:rsid w:val="003C74F9"/>
    <w:rsid w:val="004019AF"/>
    <w:rsid w:val="00421860"/>
    <w:rsid w:val="004410B7"/>
    <w:rsid w:val="00486067"/>
    <w:rsid w:val="00490E00"/>
    <w:rsid w:val="0058552C"/>
    <w:rsid w:val="00585886"/>
    <w:rsid w:val="005972AB"/>
    <w:rsid w:val="005E7AED"/>
    <w:rsid w:val="00664718"/>
    <w:rsid w:val="00670513"/>
    <w:rsid w:val="00692ABB"/>
    <w:rsid w:val="00726204"/>
    <w:rsid w:val="007F335D"/>
    <w:rsid w:val="008101B5"/>
    <w:rsid w:val="0089255C"/>
    <w:rsid w:val="008D334B"/>
    <w:rsid w:val="00A31133"/>
    <w:rsid w:val="00A47EFE"/>
    <w:rsid w:val="00A9670E"/>
    <w:rsid w:val="00B71AEB"/>
    <w:rsid w:val="00B84E68"/>
    <w:rsid w:val="00C472BC"/>
    <w:rsid w:val="00CC6611"/>
    <w:rsid w:val="00D03196"/>
    <w:rsid w:val="00D564AF"/>
    <w:rsid w:val="00E11352"/>
    <w:rsid w:val="00E27480"/>
    <w:rsid w:val="00E44EF3"/>
    <w:rsid w:val="00E7133B"/>
    <w:rsid w:val="00E977C5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customStyle="1" w:styleId="western">
    <w:name w:val="western"/>
    <w:basedOn w:val="Normalny"/>
    <w:rsid w:val="003B1E3B"/>
    <w:pPr>
      <w:shd w:val="clear" w:color="auto" w:fill="FFFFFF"/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customStyle="1" w:styleId="western">
    <w:name w:val="western"/>
    <w:basedOn w:val="Normalny"/>
    <w:rsid w:val="003B1E3B"/>
    <w:pPr>
      <w:shd w:val="clear" w:color="auto" w:fill="FFFFFF"/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PLublin\Desktop\Szablon_Plan_Dzielnicowych%20(1)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Szablon_Plan_Dzielnicowych (1).dotx</Template>
  <TotalTime>2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KWPLublin</dc:creator>
  <cp:lastModifiedBy>KWPLublin</cp:lastModifiedBy>
  <cp:revision>4</cp:revision>
  <dcterms:created xsi:type="dcterms:W3CDTF">2025-12-30T12:06:00Z</dcterms:created>
  <dcterms:modified xsi:type="dcterms:W3CDTF">2025-12-30T13:28:00Z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2022-06-29T18:52:53Z</cp:lastPrinted>
  <dcterms:modified xsi:type="dcterms:W3CDTF">2025-07-02T14:47:16Z</dcterms:modified>
  <cp:revision>12</cp:revision>
  <dc:subject/>
  <dc:title/>
</cp:coreProperties>
</file>