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33" w:rsidRPr="004019AF" w:rsidRDefault="00B84E68" w:rsidP="00421860">
      <w:pPr>
        <w:jc w:val="right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5F131C8" wp14:editId="2A1C6AB7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 descr="Obraz zawierający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 descr="Obraz zawierający zrzut ekranu, Czcionka, design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E44EF3" w:rsidP="0089255C">
      <w:pPr>
        <w:pStyle w:val="Tytu"/>
        <w:rPr>
          <w:sz w:val="28"/>
          <w:szCs w:val="28"/>
        </w:rPr>
      </w:pPr>
      <w:r w:rsidRPr="00CC6611">
        <w:rPr>
          <w:sz w:val="28"/>
          <w:szCs w:val="28"/>
        </w:rPr>
        <w:t>Informacja dotycząca realizacji</w:t>
      </w:r>
      <w:r w:rsidR="0089255C" w:rsidRPr="00CC6611">
        <w:rPr>
          <w:sz w:val="28"/>
          <w:szCs w:val="28"/>
        </w:rPr>
        <w:br/>
        <w:t>P</w:t>
      </w:r>
      <w:r w:rsidRPr="00CC6611">
        <w:rPr>
          <w:sz w:val="28"/>
          <w:szCs w:val="28"/>
        </w:rPr>
        <w:t>lanu</w:t>
      </w:r>
      <w:r w:rsidR="0089255C" w:rsidRPr="00CC6611">
        <w:rPr>
          <w:sz w:val="28"/>
          <w:szCs w:val="28"/>
        </w:rPr>
        <w:t xml:space="preserve"> </w:t>
      </w:r>
      <w:r w:rsidRPr="00CC6611">
        <w:rPr>
          <w:sz w:val="28"/>
          <w:szCs w:val="28"/>
        </w:rPr>
        <w:t>działania priorytetowe</w:t>
      </w:r>
      <w:r w:rsidR="00CC6611">
        <w:rPr>
          <w:sz w:val="28"/>
          <w:szCs w:val="28"/>
        </w:rPr>
        <w:t>go dla rejonu służbowego numer 2</w:t>
      </w:r>
    </w:p>
    <w:p w:rsid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Zespołu Dzielnicowych</w:t>
      </w:r>
    </w:p>
    <w:p w:rsidR="00A31133" w:rsidRP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Komendy Powiatowej Policji w Łęcznej</w:t>
      </w:r>
      <w:r w:rsidR="0089255C" w:rsidRPr="00CC6611">
        <w:rPr>
          <w:sz w:val="28"/>
          <w:szCs w:val="28"/>
        </w:rPr>
        <w:br/>
      </w:r>
      <w:r>
        <w:rPr>
          <w:sz w:val="28"/>
          <w:szCs w:val="28"/>
        </w:rPr>
        <w:t xml:space="preserve">na okres od </w:t>
      </w:r>
      <w:r w:rsidR="00E44EF3" w:rsidRPr="00CC6611">
        <w:rPr>
          <w:sz w:val="28"/>
          <w:szCs w:val="28"/>
        </w:rPr>
        <w:t>1.0</w:t>
      </w:r>
      <w:r w:rsidR="00E00877">
        <w:rPr>
          <w:sz w:val="28"/>
          <w:szCs w:val="28"/>
        </w:rPr>
        <w:t>1.2026</w:t>
      </w:r>
      <w:r w:rsidR="00E44EF3" w:rsidRPr="00CC6611">
        <w:rPr>
          <w:sz w:val="28"/>
          <w:szCs w:val="28"/>
        </w:rPr>
        <w:t xml:space="preserve"> roku do </w:t>
      </w:r>
      <w:r w:rsidR="0074294B">
        <w:rPr>
          <w:kern w:val="0"/>
          <w:sz w:val="28"/>
          <w:szCs w:val="28"/>
        </w:rPr>
        <w:t>30.06</w:t>
      </w:r>
      <w:r w:rsidR="00E44EF3" w:rsidRPr="00CC6611">
        <w:rPr>
          <w:sz w:val="28"/>
          <w:szCs w:val="28"/>
        </w:rPr>
        <w:t>.202</w:t>
      </w:r>
      <w:r w:rsidR="00E00877">
        <w:rPr>
          <w:sz w:val="28"/>
          <w:szCs w:val="28"/>
        </w:rPr>
        <w:t>6</w:t>
      </w:r>
      <w:r w:rsidR="00E44EF3" w:rsidRPr="00CC6611">
        <w:rPr>
          <w:sz w:val="28"/>
          <w:szCs w:val="28"/>
        </w:rPr>
        <w:t xml:space="preserve"> roku </w:t>
      </w:r>
    </w:p>
    <w:p w:rsidR="00A31133" w:rsidRPr="004019AF" w:rsidRDefault="00E44EF3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:rsidR="00A31133" w:rsidRPr="004019AF" w:rsidRDefault="003B1E3B" w:rsidP="00334D8B">
      <w:r w:rsidRPr="003B1E3B">
        <w:t>W rejonie służbowym Łęczna n</w:t>
      </w:r>
      <w:r w:rsidR="003D35EA">
        <w:t>ume</w:t>
      </w:r>
      <w:r w:rsidRPr="003B1E3B">
        <w:t>r 2 który obej</w:t>
      </w:r>
      <w:r w:rsidR="00CC6611">
        <w:t>muje os. Niepodległości i część</w:t>
      </w:r>
      <w:r w:rsidRPr="003B1E3B">
        <w:t xml:space="preserve"> os. Słonecznego problemem wymagającym podjęcia długoterminowych działań jest poprawa infrastruktury architektonicznej w bloku przy ulicy Patriotów Polskich 1, klatka schodowa n</w:t>
      </w:r>
      <w:r w:rsidR="00F44988">
        <w:t>ume</w:t>
      </w:r>
      <w:r w:rsidRPr="003B1E3B">
        <w:t>r IV i V ułatwiającej przemieszczanie się osobom poruszającym się na wózkach inwalidzkich, osobom starszych oraz opiekunom z wózkami dziecięcymi. Brak podjazdów oraz poręczy powoduje ograniczenia samodzielności mieszkańców, utrudniony dostęp do opieki medycznej i instytucji publicznych oraz obniżenie poczucia bezpieczeństwa i komforty życia. Cel zo</w:t>
      </w:r>
      <w:r w:rsidR="00CC6611">
        <w:t>stanie osiągnięty poprzez budowę</w:t>
      </w:r>
      <w:r w:rsidRPr="003B1E3B">
        <w:t xml:space="preserve"> poręczy oraz podjazdów dla wózków inwalidzkich przy klatkach schodowych IV oraz V w bloku przy ulicy Patriotów Polskich 1. Powyższe zagrożenia zlokalizowano w oparciu o informacje uzyskane od społeczeństwa, własne obserwacje podczas obchodu rejonu służbowego.</w:t>
      </w:r>
      <w:r w:rsidR="00E44EF3" w:rsidRPr="004019AF">
        <w:t xml:space="preserve"> </w:t>
      </w:r>
    </w:p>
    <w:p w:rsidR="00A31133" w:rsidRPr="004019AF" w:rsidRDefault="00E44EF3" w:rsidP="00E11352">
      <w:pPr>
        <w:pStyle w:val="Nagwek1"/>
      </w:pPr>
      <w:r w:rsidRPr="004019AF">
        <w:t>Zakładany cel do osiągnięcia:</w:t>
      </w:r>
    </w:p>
    <w:p w:rsidR="003B1E3B" w:rsidRPr="004019AF" w:rsidRDefault="003B1E3B" w:rsidP="003B1E3B">
      <w:pPr>
        <w:pStyle w:val="Akapitzlist"/>
      </w:pPr>
      <w:r w:rsidRPr="003B1E3B">
        <w:t>Budowa poręczy oraz podjazdów dla wózków inwalidzkich przy klatkach schodowych IV oraz V w bloku przy ulicy Patriotów Polskich 1.</w:t>
      </w:r>
    </w:p>
    <w:p w:rsidR="00A31133" w:rsidRPr="004019AF" w:rsidRDefault="00E44EF3" w:rsidP="00664718">
      <w:pPr>
        <w:pStyle w:val="Nagwek1"/>
      </w:pPr>
      <w:r w:rsidRPr="004019AF">
        <w:t>Proponowane działania realizacji poszczególnych etapów zadań:</w:t>
      </w:r>
    </w:p>
    <w:p w:rsidR="003B1E3B" w:rsidRDefault="003B1E3B" w:rsidP="003B1E3B">
      <w:pPr>
        <w:pStyle w:val="Akapitzlist"/>
      </w:pPr>
      <w:r>
        <w:t>Styczeń 2025 roku - wystąpienie do Spółdzielni Mieszkaniowej „Batory” z wnioskiem o budowę poręczy oraz podjazdów dla wózków inwalidzkich w bloku przy ulicy Patriotów Polskich 1 klatki schodowe IV i V</w:t>
      </w:r>
    </w:p>
    <w:p w:rsidR="003B1E3B" w:rsidRDefault="003B1E3B" w:rsidP="003B1E3B">
      <w:pPr>
        <w:pStyle w:val="Akapitzlist"/>
      </w:pPr>
      <w:r>
        <w:t>Luty 2026 roku - zorganizowanie spotkania z Zarządem Spółdzielni Mieszkaniowej „Batory” mającego na celu rozpowszechnienie informacji o budowie podjazdów oraz poręczy w bloku przy ulicy Patriotów Polskich 1 klatki schodowe IV i V.</w:t>
      </w:r>
    </w:p>
    <w:p w:rsidR="003B1E3B" w:rsidRDefault="003B1E3B" w:rsidP="003B1E3B">
      <w:pPr>
        <w:pStyle w:val="Akapitzlist"/>
      </w:pPr>
      <w:r>
        <w:t>Marzec 2026 roku – zorganizowanie spotkania z Radą Osiedla Niepodległości mającego na celu rozpowszechnienie informacji o planowanej modernizacji wejść IV i V klatki schodowej w bloku przy ulicy Patriotów Polskich 1.</w:t>
      </w:r>
    </w:p>
    <w:p w:rsidR="003B1E3B" w:rsidRPr="004410B7" w:rsidRDefault="003B1E3B" w:rsidP="003B1E3B">
      <w:pPr>
        <w:pStyle w:val="Akapitzlist"/>
      </w:pPr>
      <w:r>
        <w:lastRenderedPageBreak/>
        <w:t>W okresie od 1 stycznia do 30 czerwca 2026 roku - nawiązanie współpracy z pracownikami Spółdzielni Mieszkaniowej im. Stefana Batorego. Systematyczne wizyty oraz spotkania służbowe z pracownika</w:t>
      </w:r>
      <w:r w:rsidR="00F44988">
        <w:t>mi Spółdzielni Mieszkaniowej imienia</w:t>
      </w:r>
      <w:bookmarkStart w:id="0" w:name="_GoBack"/>
      <w:bookmarkEnd w:id="0"/>
      <w:r>
        <w:t xml:space="preserve"> Stefana Batorego mające na celu weryfikację realizacji zakładanego celu do osiągnięcia - w okresie od 1 stycznia do 30 czerwca 2026 roku.</w:t>
      </w:r>
    </w:p>
    <w:p w:rsidR="00A31133" w:rsidRPr="004019AF" w:rsidRDefault="00E44EF3" w:rsidP="00664718">
      <w:pPr>
        <w:pStyle w:val="Nagwek1"/>
      </w:pPr>
      <w:r w:rsidRPr="004019AF">
        <w:t>Podmioty współpracujące w realizacji działania priorytetowego wraz ze wskazaniem</w:t>
      </w:r>
      <w:r w:rsidR="00664718">
        <w:t xml:space="preserve"> </w:t>
      </w:r>
      <w:r w:rsidRPr="004019AF">
        <w:t>planowanych przez nie do realizacji zadań:</w:t>
      </w:r>
    </w:p>
    <w:p w:rsidR="003B1E3B" w:rsidRDefault="003B1E3B" w:rsidP="003B1E3B">
      <w:pPr>
        <w:pStyle w:val="Akapitzlist"/>
      </w:pPr>
      <w:r>
        <w:t>Spółdzielnia Mieszkaniowa „Batory” w Łęcznej – realizacja oraz finansowanie modernizacji wejść do klatek chodowych w bloku na ulicy Patriotów Polskich w Łęcznej.</w:t>
      </w:r>
    </w:p>
    <w:p w:rsidR="003B1E3B" w:rsidRDefault="003B1E3B" w:rsidP="003B1E3B">
      <w:pPr>
        <w:pStyle w:val="Akapitzlist"/>
      </w:pPr>
      <w:r>
        <w:t>Rada Osiedla Niepodległości - w ramach prowadzenia działań informacyjno-profilaktycznych zwiększających świadomość wśród mieszkańców dotyczących realizacji planu priorytetowego.</w:t>
      </w:r>
    </w:p>
    <w:p w:rsidR="003B1E3B" w:rsidRPr="004019AF" w:rsidRDefault="003B1E3B" w:rsidP="003B1E3B">
      <w:pPr>
        <w:pStyle w:val="Akapitzlist"/>
      </w:pPr>
      <w:r>
        <w:t>Zarządy Spółdzielni Mieszkaniowych w Łęcznej w ramach prowadzenia działań informacyjno-profilaktycznych zwiększających świadomość wśród mieszkańców dotyczących realizacji planu priorytetowego.</w:t>
      </w:r>
    </w:p>
    <w:p w:rsidR="00A31133" w:rsidRPr="004019AF" w:rsidRDefault="00E44EF3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:rsidR="003B1E3B" w:rsidRDefault="003B1E3B" w:rsidP="003B1E3B">
      <w:pPr>
        <w:pStyle w:val="Akapitzlist"/>
      </w:pPr>
      <w:r>
        <w:t>Zamieszczenie na stronie internetowej Komendy Powiatowej Policji w Łęcznej.</w:t>
      </w:r>
    </w:p>
    <w:p w:rsidR="003B1E3B" w:rsidRDefault="003B1E3B" w:rsidP="003B1E3B">
      <w:pPr>
        <w:pStyle w:val="Akapitzlist"/>
      </w:pPr>
      <w:r>
        <w:t>Informowanie podczas realizacji zadań służbowych.</w:t>
      </w:r>
    </w:p>
    <w:p w:rsidR="003B1E3B" w:rsidRDefault="003B1E3B" w:rsidP="003B1E3B">
      <w:pPr>
        <w:pStyle w:val="Akapitzlist"/>
      </w:pPr>
      <w:r>
        <w:t>Informowanie podczas obchodu rejonu służbowego.</w:t>
      </w:r>
    </w:p>
    <w:p w:rsidR="003B1E3B" w:rsidRPr="004019AF" w:rsidRDefault="003B1E3B" w:rsidP="003B1E3B">
      <w:pPr>
        <w:pStyle w:val="Akapitzlist"/>
      </w:pPr>
      <w:r>
        <w:t>Za pośrednictwem lokalnych mediów.</w:t>
      </w:r>
    </w:p>
    <w:p w:rsidR="00A31133" w:rsidRPr="004019AF" w:rsidRDefault="00E44EF3" w:rsidP="004410B7">
      <w:pPr>
        <w:pStyle w:val="podpis"/>
      </w:pPr>
      <w:r w:rsidRPr="004019AF">
        <w:t xml:space="preserve"> aspirant </w:t>
      </w:r>
      <w:r w:rsidR="00CC6611">
        <w:t>sztabowy Grzegorz Bicz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B74" w:rsidRDefault="00DA6B74" w:rsidP="00D03196">
      <w:pPr>
        <w:spacing w:after="0" w:line="240" w:lineRule="auto"/>
      </w:pPr>
      <w:r>
        <w:separator/>
      </w:r>
    </w:p>
  </w:endnote>
  <w:endnote w:type="continuationSeparator" w:id="0">
    <w:p w:rsidR="00DA6B74" w:rsidRDefault="00DA6B74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B74" w:rsidRDefault="00DA6B74" w:rsidP="00D03196">
      <w:pPr>
        <w:spacing w:after="0" w:line="240" w:lineRule="auto"/>
      </w:pPr>
      <w:r>
        <w:separator/>
      </w:r>
    </w:p>
  </w:footnote>
  <w:footnote w:type="continuationSeparator" w:id="0">
    <w:p w:rsidR="00DA6B74" w:rsidRDefault="00DA6B74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3B"/>
    <w:rsid w:val="00006A47"/>
    <w:rsid w:val="000F547B"/>
    <w:rsid w:val="001C1951"/>
    <w:rsid w:val="00334D8B"/>
    <w:rsid w:val="003B1DDD"/>
    <w:rsid w:val="003B1E3B"/>
    <w:rsid w:val="003C74F9"/>
    <w:rsid w:val="003D35EA"/>
    <w:rsid w:val="004019AF"/>
    <w:rsid w:val="00421860"/>
    <w:rsid w:val="004410B7"/>
    <w:rsid w:val="00486067"/>
    <w:rsid w:val="00490E00"/>
    <w:rsid w:val="0058552C"/>
    <w:rsid w:val="005972AB"/>
    <w:rsid w:val="005E7AED"/>
    <w:rsid w:val="00664718"/>
    <w:rsid w:val="00692ABB"/>
    <w:rsid w:val="006A09B7"/>
    <w:rsid w:val="0074294B"/>
    <w:rsid w:val="007F335D"/>
    <w:rsid w:val="008101B5"/>
    <w:rsid w:val="0089255C"/>
    <w:rsid w:val="00A31133"/>
    <w:rsid w:val="00A47EFE"/>
    <w:rsid w:val="00A9670E"/>
    <w:rsid w:val="00B84E68"/>
    <w:rsid w:val="00CC6611"/>
    <w:rsid w:val="00D03196"/>
    <w:rsid w:val="00D564AF"/>
    <w:rsid w:val="00DA6B74"/>
    <w:rsid w:val="00E00877"/>
    <w:rsid w:val="00E11352"/>
    <w:rsid w:val="00E27480"/>
    <w:rsid w:val="00E44EF3"/>
    <w:rsid w:val="00E7133B"/>
    <w:rsid w:val="00F269E1"/>
    <w:rsid w:val="00F44988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PLublin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19</TotalTime>
  <Pages>1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KWPLublin</dc:creator>
  <cp:lastModifiedBy>KWPLublin</cp:lastModifiedBy>
  <cp:revision>9</cp:revision>
  <dcterms:created xsi:type="dcterms:W3CDTF">2025-12-30T10:17:00Z</dcterms:created>
  <dcterms:modified xsi:type="dcterms:W3CDTF">2025-12-31T07:18:00Z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