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33" w:rsidRPr="004019AF" w:rsidRDefault="00B84E68" w:rsidP="00421860">
      <w:pPr>
        <w:jc w:val="right"/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5F131C8" wp14:editId="2A1C6AB7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 descr="Obraz zawierający zrzut ekranu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 descr="Obraz zawierający zrzut ekranu, Czcionka, design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E44EF3" w:rsidP="0089255C">
      <w:pPr>
        <w:pStyle w:val="Tytu"/>
        <w:rPr>
          <w:sz w:val="28"/>
          <w:szCs w:val="28"/>
        </w:rPr>
      </w:pPr>
      <w:r w:rsidRPr="00CC6611">
        <w:rPr>
          <w:sz w:val="28"/>
          <w:szCs w:val="28"/>
        </w:rPr>
        <w:t>Informacja dotycząca realizacji</w:t>
      </w:r>
      <w:r w:rsidR="0089255C" w:rsidRPr="00CC6611">
        <w:rPr>
          <w:sz w:val="28"/>
          <w:szCs w:val="28"/>
        </w:rPr>
        <w:br/>
        <w:t>P</w:t>
      </w:r>
      <w:r w:rsidRPr="00CC6611">
        <w:rPr>
          <w:sz w:val="28"/>
          <w:szCs w:val="28"/>
        </w:rPr>
        <w:t>lanu</w:t>
      </w:r>
      <w:r w:rsidR="0089255C" w:rsidRPr="00CC6611">
        <w:rPr>
          <w:sz w:val="28"/>
          <w:szCs w:val="28"/>
        </w:rPr>
        <w:t xml:space="preserve"> </w:t>
      </w:r>
      <w:r w:rsidRPr="00CC6611">
        <w:rPr>
          <w:sz w:val="28"/>
          <w:szCs w:val="28"/>
        </w:rPr>
        <w:t>działania priorytetowe</w:t>
      </w:r>
      <w:r w:rsidR="00CC6611">
        <w:rPr>
          <w:sz w:val="28"/>
          <w:szCs w:val="28"/>
        </w:rPr>
        <w:t xml:space="preserve">go dla rejonu służbowego numer </w:t>
      </w:r>
      <w:r w:rsidR="00383D3E">
        <w:rPr>
          <w:sz w:val="28"/>
          <w:szCs w:val="28"/>
        </w:rPr>
        <w:t>3</w:t>
      </w:r>
    </w:p>
    <w:p w:rsidR="00C472BC" w:rsidRPr="00C472BC" w:rsidRDefault="00383D3E" w:rsidP="00C472BC">
      <w:pPr>
        <w:pStyle w:val="Tytu"/>
        <w:rPr>
          <w:sz w:val="28"/>
          <w:szCs w:val="28"/>
        </w:rPr>
      </w:pPr>
      <w:r>
        <w:rPr>
          <w:sz w:val="28"/>
          <w:szCs w:val="28"/>
        </w:rPr>
        <w:t>Zespołu Dzielnicowych</w:t>
      </w:r>
    </w:p>
    <w:p w:rsidR="00C472BC" w:rsidRDefault="00383D3E" w:rsidP="00C472BC">
      <w:pPr>
        <w:pStyle w:val="Tytu"/>
        <w:rPr>
          <w:sz w:val="28"/>
          <w:szCs w:val="28"/>
        </w:rPr>
      </w:pPr>
      <w:r>
        <w:rPr>
          <w:sz w:val="28"/>
          <w:szCs w:val="28"/>
        </w:rPr>
        <w:t>Komendy Powiatowej Policji w Łęcznej</w:t>
      </w:r>
    </w:p>
    <w:p w:rsidR="00A31133" w:rsidRPr="00CC6611" w:rsidRDefault="00CC6611" w:rsidP="00C472BC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na okres od </w:t>
      </w:r>
      <w:r w:rsidR="00164D4F">
        <w:rPr>
          <w:sz w:val="28"/>
          <w:szCs w:val="28"/>
        </w:rPr>
        <w:t xml:space="preserve">1.01.2026 roku </w:t>
      </w:r>
      <w:r w:rsidR="006341A5">
        <w:rPr>
          <w:sz w:val="28"/>
          <w:szCs w:val="28"/>
        </w:rPr>
        <w:t>do 30.06</w:t>
      </w:r>
      <w:r w:rsidR="00164D4F">
        <w:rPr>
          <w:sz w:val="28"/>
          <w:szCs w:val="28"/>
        </w:rPr>
        <w:t>.2026</w:t>
      </w:r>
      <w:r w:rsidR="00E44EF3" w:rsidRPr="00CC6611">
        <w:rPr>
          <w:sz w:val="28"/>
          <w:szCs w:val="28"/>
        </w:rPr>
        <w:t xml:space="preserve"> roku </w:t>
      </w:r>
    </w:p>
    <w:p w:rsidR="00A31133" w:rsidRPr="004019AF" w:rsidRDefault="00E44EF3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:rsidR="00383D3E" w:rsidRPr="004019AF" w:rsidRDefault="0031313D" w:rsidP="00164D4F">
      <w:r>
        <w:t>W rejonie służbowym numer</w:t>
      </w:r>
      <w:r w:rsidR="00383D3E" w:rsidRPr="00383D3E">
        <w:t xml:space="preserve"> 3 w Łęcznej problemem wymagającym podjęcia długoterminowych zintensyfikowanych działań wykraczających poza zakres rutynowych zadań jest podniesienie poziomu bezpieczeństwa mieszkańców Osiedla Bobrowniki ze szczególnym uwzględnieniem osób pieszych udających się w kierunku budynku nowego Przedszkola Publicznego n</w:t>
      </w:r>
      <w:r>
        <w:t>ume</w:t>
      </w:r>
      <w:r w:rsidR="00383D3E" w:rsidRPr="00383D3E">
        <w:t>r 3 w Łęcznej na ul</w:t>
      </w:r>
      <w:r>
        <w:t>icy</w:t>
      </w:r>
      <w:r w:rsidR="00383D3E" w:rsidRPr="00383D3E">
        <w:t xml:space="preserve"> Wierzbowej 23 oraz budynku Szkoły Podstawowej N</w:t>
      </w:r>
      <w:r>
        <w:t>ume</w:t>
      </w:r>
      <w:r w:rsidR="00383D3E" w:rsidRPr="00383D3E">
        <w:t>r 4 w Łęcznej na ulicy Jaśminowej 6 – poprzez zamontowanie na pobliskiej drodze wewnętrznej, jednokierunkowej progu zwalniającego. Jak ustalono na tej konkretnej drodze występuje wzmożony ruch kołowy i p</w:t>
      </w:r>
      <w:r w:rsidR="00383D3E">
        <w:t>ieszy ze względu na fakt, iż</w:t>
      </w:r>
      <w:r w:rsidR="00383D3E" w:rsidRPr="00383D3E">
        <w:t xml:space="preserve"> w najbliższej okolicy mieści się budynek Przedszkola Publicznego oraz budynek Szkoły Podstawowej, do których to budynków codziennie udaje się bardzo duża liczba osób w tym: pracowników, rodziców oraz dzieci i uczniów. Zwiększony ruch na tej drodze wewnętrznej powoduje również fakt wybudowania na niej kilkunastu nowych miejsc parkingowych dla pojazdów osobowych. Przedmiotowa droga osiedlowa jest drogą wąską, ruchliwą i łączącą dwie inne drogi publiczne, gminne znajdujące się na ul. Wiosennej i Wierzbowej. Poprawa infrastruktury drogowej poprzez wybudowanie progu zwalniającego spowolni ruch pojazdów oraz wpłynie znacząco na poprawę bezpieczeństwa uczestników ruchu w tym w szczególności pieszych. Wskazane zagrożenia zdiagnozowano głównie na podstawie licznych rozmów z mieszkańcami Osiedla Bobrowniki, rozmów z Burmistrzem Łęcznej, jak również na podstawie własnych obserwacji podczas obchodu rejonu służbowego.</w:t>
      </w:r>
    </w:p>
    <w:p w:rsidR="00A31133" w:rsidRPr="004019AF" w:rsidRDefault="00E44EF3" w:rsidP="00E11352">
      <w:pPr>
        <w:pStyle w:val="Nagwek1"/>
      </w:pPr>
      <w:r w:rsidRPr="004019AF">
        <w:t>Zakładany cel do osiągnięcia:</w:t>
      </w:r>
    </w:p>
    <w:p w:rsidR="00383D3E" w:rsidRPr="004019AF" w:rsidRDefault="00383D3E" w:rsidP="00383D3E">
      <w:pPr>
        <w:pStyle w:val="Akapitzlist"/>
      </w:pPr>
      <w:r w:rsidRPr="00383D3E">
        <w:t>Głównym zakładanym celem do osiągnięcia jest montaż progu zwalniającego wraz ze stosownym oznakowaniem pionowym na drodze wewnętrznej, jednokierunkowej, znajdującej się przy nowo wybudowanym Przedszkolu Publicznym N</w:t>
      </w:r>
      <w:r w:rsidR="0031313D">
        <w:t>ume</w:t>
      </w:r>
      <w:r w:rsidRPr="00383D3E">
        <w:t xml:space="preserve">r 3 w Łęcznej, pomiędzy ulicą Wiosenną a Wierzbową co niewątpliwie podniesie poziom bezpieczeństwa osób korzystających nie tylko z tej konkretnej drogi ale również osób pracujących i uczących się w budynku Przedszkola oraz Szkoły Podstawowej.       </w:t>
      </w:r>
    </w:p>
    <w:p w:rsidR="00A31133" w:rsidRPr="004019AF" w:rsidRDefault="00E44EF3" w:rsidP="00664718">
      <w:pPr>
        <w:pStyle w:val="Nagwek1"/>
      </w:pPr>
      <w:r w:rsidRPr="004019AF">
        <w:lastRenderedPageBreak/>
        <w:t>Proponowane działania realizacji poszczególnych etapów zadań:</w:t>
      </w:r>
    </w:p>
    <w:p w:rsidR="00383D3E" w:rsidRDefault="00383D3E" w:rsidP="00383D3E">
      <w:pPr>
        <w:pStyle w:val="Akapitzlist"/>
      </w:pPr>
      <w:r>
        <w:t>Od końca lutego 2026 roku – wystąpienie do funkcjonariuszy Wydziału Ruchu Drogowego KPP w Łęcznej celem zintensyfikowania działań policyjnych na terenie Osiedla Bobrowniki w Łęcznej, ze szczególnym zwróceniem uwagi na ciągi komunikacyjne znajdujące się  w rejonie nowo wybudowanego Przedszkola Publicznego Nr 3, Szkoły Podstawowej N</w:t>
      </w:r>
      <w:r w:rsidR="0031313D">
        <w:t>ume</w:t>
      </w:r>
      <w:r>
        <w:t>r 4 oraz drogi publiczne przy ulicy Wiosennej i Wierzbowej. Działania mające na celu wyeliminowanie realnych zagrożeń w ruchu kołowym i pieszym, poprzez bezwzględne reagowanie na fakt popełniania wykroczeń drogowych takich jak n</w:t>
      </w:r>
      <w:r w:rsidR="0031313D">
        <w:t xml:space="preserve">a </w:t>
      </w:r>
      <w:r>
        <w:t>p</w:t>
      </w:r>
      <w:r w:rsidR="0031313D">
        <w:t>rzykład</w:t>
      </w:r>
      <w:r>
        <w:t xml:space="preserve"> przekraczanie prędkości.</w:t>
      </w:r>
    </w:p>
    <w:p w:rsidR="00383D3E" w:rsidRDefault="00383D3E" w:rsidP="00383D3E">
      <w:pPr>
        <w:pStyle w:val="Akapitzlist"/>
      </w:pPr>
      <w:r>
        <w:t>Do 31 stycznia 2026 roku – wystąpienie z pisemnym wnioskiem do Burmistrza Łęcznej o podjęcie działań zmierzających do przeprowadzenia prac związanych ze zmianą infrastruktury drogowej w tym o zamontowanie progu zwalniającego w rejonie budynku Przedszkola Publicznego N</w:t>
      </w:r>
      <w:r w:rsidR="0031313D">
        <w:t>ume</w:t>
      </w:r>
      <w:r>
        <w:t>r 3 w Łęcznej.</w:t>
      </w:r>
    </w:p>
    <w:p w:rsidR="00383D3E" w:rsidRPr="004410B7" w:rsidRDefault="00383D3E" w:rsidP="00383D3E">
      <w:pPr>
        <w:pStyle w:val="Akapitzlist"/>
      </w:pPr>
      <w:r>
        <w:t>W okresie od 1 stycznia 2026 roku do 31 czerwca 2026 roku – podczas pełnionej służby obchodowej przez dzielnicowego, systematyczna kontrola zagrożonego miejsca oraz prowadzenie działań informacyjnych wśród mieszkańców Osiedla Bobrowniki w Łęcznej. Zwiększanie świadomości wśród mieszkańców Łęcznej na temat występowania licznych zagrożeń w ruchu drogowym w tym konkretnym miejscu.</w:t>
      </w:r>
    </w:p>
    <w:p w:rsidR="00A31133" w:rsidRPr="004019AF" w:rsidRDefault="00E44EF3" w:rsidP="00664718">
      <w:pPr>
        <w:pStyle w:val="Nagwek1"/>
      </w:pPr>
      <w:r w:rsidRPr="004019AF">
        <w:t>Podmioty współpracujące w realizacji działania priorytetowego wraz ze wskazaniem</w:t>
      </w:r>
      <w:r w:rsidR="00664718">
        <w:t xml:space="preserve"> </w:t>
      </w:r>
      <w:r w:rsidRPr="004019AF">
        <w:t>planowanych przez nie do realizacji zadań:</w:t>
      </w:r>
    </w:p>
    <w:p w:rsidR="00383D3E" w:rsidRDefault="00383D3E" w:rsidP="00383D3E">
      <w:pPr>
        <w:pStyle w:val="Akapitzlist"/>
      </w:pPr>
      <w:r>
        <w:t>Urząd Miejski w Łęcznej –</w:t>
      </w:r>
      <w:r w:rsidR="0031313D">
        <w:t xml:space="preserve"> </w:t>
      </w:r>
      <w:r>
        <w:t>budowa progu zwalniającego poprzedzonego znakami drogowymi na drodze wewnętrznej, jednokierunkowej znajdującej się na terenie Osiedla Bobrowniki pomiędzy ulicą Wiosenną a Wierzbową.</w:t>
      </w:r>
    </w:p>
    <w:p w:rsidR="00383D3E" w:rsidRPr="004019AF" w:rsidRDefault="00383D3E" w:rsidP="00383D3E">
      <w:pPr>
        <w:pStyle w:val="Akapitzlist"/>
      </w:pPr>
      <w:r>
        <w:t>Radą Miasta, Radą Osiedla Bobrowniki oraz z Zarządem Spółdzielni Mieszkaniowej „Batory” w Łęcznej organizacja spotkań z mieszkańcami o charakterze informacyjno-profilaktycznych dotyczących bezpiecznego zachowywania się jako uczestnika ruchu drogowego.</w:t>
      </w:r>
    </w:p>
    <w:p w:rsidR="00A31133" w:rsidRPr="004019AF" w:rsidRDefault="00E44EF3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:rsidR="00383D3E" w:rsidRDefault="00383D3E" w:rsidP="00383D3E">
      <w:pPr>
        <w:pStyle w:val="Akapitzlist"/>
      </w:pPr>
      <w:r>
        <w:t>Zamieszczenie informacji na stronie internetowej KPP Łęczna.</w:t>
      </w:r>
    </w:p>
    <w:p w:rsidR="00383D3E" w:rsidRDefault="00383D3E" w:rsidP="00383D3E">
      <w:pPr>
        <w:pStyle w:val="Akapitzlist"/>
      </w:pPr>
      <w:r>
        <w:t>Przekazywanie informacji mieszkańcom podczas obchodu rejonu służbowego.</w:t>
      </w:r>
    </w:p>
    <w:p w:rsidR="00383D3E" w:rsidRDefault="00383D3E" w:rsidP="00383D3E">
      <w:pPr>
        <w:pStyle w:val="Akapitzlist"/>
      </w:pPr>
      <w:r>
        <w:t>Przekazywanie informacji mieszkańcom podczas zebrania Rady Osiedla Bobrowniki.</w:t>
      </w:r>
    </w:p>
    <w:p w:rsidR="00C472BC" w:rsidRPr="004019AF" w:rsidRDefault="00383D3E" w:rsidP="0031313D">
      <w:pPr>
        <w:pStyle w:val="Akapitzlist"/>
      </w:pPr>
      <w:r>
        <w:lastRenderedPageBreak/>
        <w:t>Prowadzenie działań informacyjno-profilaktycznych podczas spot</w:t>
      </w:r>
      <w:r w:rsidR="0031313D">
        <w:t xml:space="preserve">kań z pracownikami Przedszkola </w:t>
      </w:r>
      <w:bookmarkStart w:id="0" w:name="_GoBack"/>
      <w:bookmarkEnd w:id="0"/>
      <w:r>
        <w:t>Publicznego Numer 3 oraz Szkoły Podstawowej N</w:t>
      </w:r>
      <w:r w:rsidR="0031313D">
        <w:t>ume</w:t>
      </w:r>
      <w:r>
        <w:t>r 4 w Łęcznej.</w:t>
      </w:r>
      <w:r>
        <w:tab/>
      </w:r>
      <w:r>
        <w:tab/>
      </w:r>
      <w:r w:rsidR="00C472BC">
        <w:tab/>
      </w:r>
    </w:p>
    <w:p w:rsidR="00A31133" w:rsidRPr="004019AF" w:rsidRDefault="00383D3E" w:rsidP="004410B7">
      <w:pPr>
        <w:pStyle w:val="podpis"/>
      </w:pPr>
      <w:r>
        <w:t>młodszy aspirant Patryk Michalak</w:t>
      </w:r>
      <w:r w:rsidR="00C472BC">
        <w:t xml:space="preserve"> 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C5" w:rsidRDefault="001413C5" w:rsidP="00D03196">
      <w:pPr>
        <w:spacing w:after="0" w:line="240" w:lineRule="auto"/>
      </w:pPr>
      <w:r>
        <w:separator/>
      </w:r>
    </w:p>
  </w:endnote>
  <w:endnote w:type="continuationSeparator" w:id="0">
    <w:p w:rsidR="001413C5" w:rsidRDefault="001413C5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C5" w:rsidRDefault="001413C5" w:rsidP="00D03196">
      <w:pPr>
        <w:spacing w:after="0" w:line="240" w:lineRule="auto"/>
      </w:pPr>
      <w:r>
        <w:separator/>
      </w:r>
    </w:p>
  </w:footnote>
  <w:footnote w:type="continuationSeparator" w:id="0">
    <w:p w:rsidR="001413C5" w:rsidRDefault="001413C5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TrueTypeFonts/>
  <w:embedSystemFonts/>
  <w:saveSubsetFonts/>
  <w:proofState w:spelling="clean"/>
  <w:attachedTemplate r:id="rId1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3B"/>
    <w:rsid w:val="00006A47"/>
    <w:rsid w:val="000F547B"/>
    <w:rsid w:val="001413C5"/>
    <w:rsid w:val="00164D4F"/>
    <w:rsid w:val="002A763A"/>
    <w:rsid w:val="0031313D"/>
    <w:rsid w:val="00334D8B"/>
    <w:rsid w:val="00383D3E"/>
    <w:rsid w:val="003B1DDD"/>
    <w:rsid w:val="003B1E3B"/>
    <w:rsid w:val="003C74F9"/>
    <w:rsid w:val="004019AF"/>
    <w:rsid w:val="00421860"/>
    <w:rsid w:val="004410B7"/>
    <w:rsid w:val="00486067"/>
    <w:rsid w:val="00490E00"/>
    <w:rsid w:val="0058552C"/>
    <w:rsid w:val="005972AB"/>
    <w:rsid w:val="005E7AED"/>
    <w:rsid w:val="006341A5"/>
    <w:rsid w:val="00664718"/>
    <w:rsid w:val="00670513"/>
    <w:rsid w:val="00692ABB"/>
    <w:rsid w:val="007F335D"/>
    <w:rsid w:val="008101B5"/>
    <w:rsid w:val="0089255C"/>
    <w:rsid w:val="008B7674"/>
    <w:rsid w:val="00A31133"/>
    <w:rsid w:val="00A47EFE"/>
    <w:rsid w:val="00A9670E"/>
    <w:rsid w:val="00B71AEB"/>
    <w:rsid w:val="00B84E68"/>
    <w:rsid w:val="00C472BC"/>
    <w:rsid w:val="00CC6611"/>
    <w:rsid w:val="00D03196"/>
    <w:rsid w:val="00D564AF"/>
    <w:rsid w:val="00E11352"/>
    <w:rsid w:val="00E17BF0"/>
    <w:rsid w:val="00E27480"/>
    <w:rsid w:val="00E44EF3"/>
    <w:rsid w:val="00E7133B"/>
    <w:rsid w:val="00E977C5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PLublin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4</TotalTime>
  <Pages>1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KWPLublin</dc:creator>
  <cp:lastModifiedBy>KWPLublin</cp:lastModifiedBy>
  <cp:revision>6</cp:revision>
  <dcterms:created xsi:type="dcterms:W3CDTF">2025-12-30T13:25:00Z</dcterms:created>
  <dcterms:modified xsi:type="dcterms:W3CDTF">2025-12-31T07:22:00Z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