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AD466F">
        <w:rPr>
          <w:sz w:val="28"/>
          <w:szCs w:val="28"/>
        </w:rPr>
        <w:t>go dla rejonu służbowego numer 4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E7218B">
        <w:rPr>
          <w:sz w:val="28"/>
          <w:szCs w:val="28"/>
        </w:rPr>
        <w:t>1.01.2026 roku do 30.06</w:t>
      </w:r>
      <w:r w:rsidR="00A00A75" w:rsidRPr="00A00A75">
        <w:rPr>
          <w:sz w:val="28"/>
          <w:szCs w:val="28"/>
        </w:rPr>
        <w:t xml:space="preserve">.2026 </w:t>
      </w:r>
      <w:r w:rsidR="00E44EF3" w:rsidRPr="00CC6611">
        <w:rPr>
          <w:sz w:val="28"/>
          <w:szCs w:val="28"/>
        </w:rPr>
        <w:t xml:space="preserve">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A31133" w:rsidRPr="004019AF" w:rsidRDefault="00AD466F" w:rsidP="00334D8B">
      <w:r w:rsidRPr="00AD466F">
        <w:t xml:space="preserve">W rejonie służbowym numer 4 problemem wymagającymi podjęcia długoterminowych działań jest brak zamontowanego progu zwalniającego na drodze gminnej numer 105188L               w Miejscowości Zofiówka. Obecnie odcinek drogi numer 105188L w miejscowości Zofiówka jest drogą w linii prostej przez co osoby kierujący pojazdami często rozwijają nadmierne prędkości czym stwarzają potencjalne zagrożenie bezpieczeństwa dla pieszych uczestników ruchu. Ponadto na powyższym odcinku drogi gęstość zabudowy jest bardzo duża a osoby zamieszkujące w powyższej miejscowości są to rodziny z małymi dziećmi. W związku z powyższym montaż progu zwalniającego wpłynie na zmniejszenie prędkości poruszających się pojazdów co przyczyni się do poprawy bezpieczeństwa pieszych oraz dzieci. Powyższe zagrożenie zdiagnozowano na podstawie spostrzeżeń własnych </w:t>
      </w:r>
      <w:r w:rsidRPr="00AD466F">
        <w:tab/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3B1E3B" w:rsidRPr="004019AF" w:rsidRDefault="00AD466F" w:rsidP="00AD466F">
      <w:pPr>
        <w:pStyle w:val="Akapitzlist"/>
      </w:pPr>
      <w:r w:rsidRPr="00AD466F">
        <w:t>Montaż progu zwalniającego na drodze gminnej numer 105188L w miejscowości Zofiówka.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AD466F" w:rsidRDefault="002B7F5B" w:rsidP="00AD466F">
      <w:pPr>
        <w:pStyle w:val="Akapitzlist"/>
      </w:pPr>
      <w:r>
        <w:t>Styczeń 2026 roku – w</w:t>
      </w:r>
      <w:r w:rsidR="00AD466F">
        <w:t>ystąpienie do zarządcy drogi z wnioskiem o zmianę infrastruktury drogowej w postaci montażu progu zwalniającego.</w:t>
      </w:r>
    </w:p>
    <w:p w:rsidR="00AD466F" w:rsidRDefault="00AD466F" w:rsidP="00AD466F">
      <w:pPr>
        <w:pStyle w:val="Akapitzlist"/>
      </w:pPr>
      <w:r>
        <w:t>Luty 2026 roku - zorganizowanie przez dzielnicowego spotkania z zarządcą drogi gminnej</w:t>
      </w:r>
    </w:p>
    <w:p w:rsidR="00AD466F" w:rsidRDefault="00AD466F" w:rsidP="00AD466F">
      <w:pPr>
        <w:pStyle w:val="Akapitzlist"/>
      </w:pPr>
      <w:r>
        <w:t>Luty 2026 roku - zorganizowanie przez dzielnicowego spotkania z Sołtysem miejscowości Zofiówka.</w:t>
      </w:r>
    </w:p>
    <w:p w:rsidR="00AD466F" w:rsidRDefault="00AD466F" w:rsidP="00AD466F">
      <w:pPr>
        <w:pStyle w:val="Akapitzlist"/>
      </w:pPr>
      <w:r>
        <w:t>Marzec 2026 roku - zorganizowanie przez dzielnicowego spotkania z radą sołecką sołectwa Zofiówka oraz mieszkańcami miejscowości Zofiówka.</w:t>
      </w:r>
    </w:p>
    <w:p w:rsidR="00AD466F" w:rsidRPr="004410B7" w:rsidRDefault="002B7F5B" w:rsidP="00AD466F">
      <w:pPr>
        <w:pStyle w:val="Akapitzlist"/>
      </w:pPr>
      <w:r>
        <w:t>Kwiecień – c</w:t>
      </w:r>
      <w:r w:rsidR="00AD466F">
        <w:t>zerwiec 2026 roku – profilaktyka z zakresu bezpieczeństwa ruchu drogowego poprzez rozmowy z mieszkańcami miejscowości Zofiówka.</w:t>
      </w:r>
    </w:p>
    <w:p w:rsidR="00A31133" w:rsidRPr="004019AF" w:rsidRDefault="00E44EF3" w:rsidP="00664718">
      <w:pPr>
        <w:pStyle w:val="Nagwek1"/>
      </w:pPr>
      <w:r w:rsidRPr="004019AF">
        <w:lastRenderedPageBreak/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AD466F" w:rsidRDefault="00AD466F" w:rsidP="00AD466F">
      <w:pPr>
        <w:pStyle w:val="Akapitzlist"/>
      </w:pPr>
      <w:r>
        <w:t xml:space="preserve">Urząd Miejski w Łęcznej - podjęcie działań zmierzających do poprawy stanu bezpieczeństwa pieszych poprzez wykonanie prac dotyczących budowy progu zwalniającego we wskazanym miejscu oraz prowadzenie współpracy w kwestii organizowania spotkań </w:t>
      </w:r>
      <w:proofErr w:type="spellStart"/>
      <w:r>
        <w:t>informacyjno</w:t>
      </w:r>
      <w:proofErr w:type="spellEnd"/>
      <w:r>
        <w:t xml:space="preserve"> – profilaktycznych na temat bezpieczeństwa </w:t>
      </w:r>
      <w:bookmarkStart w:id="0" w:name="_GoBack"/>
      <w:bookmarkEnd w:id="0"/>
      <w:r>
        <w:t>w ruchu drogowym.</w:t>
      </w:r>
    </w:p>
    <w:p w:rsidR="00AD466F" w:rsidRPr="004019AF" w:rsidRDefault="00AD466F" w:rsidP="00AD466F">
      <w:pPr>
        <w:pStyle w:val="Akapitzlist"/>
      </w:pPr>
      <w:r>
        <w:t xml:space="preserve">Sołtys miejscowości Zofiówka - prowadzenie współpracy przy organizowaniu spotkań </w:t>
      </w:r>
      <w:proofErr w:type="spellStart"/>
      <w:r>
        <w:t>informacyjno</w:t>
      </w:r>
      <w:proofErr w:type="spellEnd"/>
      <w:r>
        <w:t xml:space="preserve"> – profilaktycznych na temat bezpieczeństwa w ruchu drogowym oraz konieczności noszenia elementów odblaskowych przez pieszych w porze wieczorowo nocnej.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AD466F" w:rsidRDefault="00AD466F" w:rsidP="00AD466F">
      <w:pPr>
        <w:pStyle w:val="Akapitzlist"/>
      </w:pPr>
      <w:r>
        <w:t>Zamieszczenie na stronie internetowej Komendy Powiatowej Policji w Łęcznej.</w:t>
      </w:r>
    </w:p>
    <w:p w:rsidR="00AD466F" w:rsidRDefault="00AD466F" w:rsidP="00AD466F">
      <w:pPr>
        <w:pStyle w:val="Akapitzlist"/>
      </w:pPr>
      <w:r>
        <w:t>Informowanie podczas realizacji zadań służbowych.</w:t>
      </w:r>
    </w:p>
    <w:p w:rsidR="00AD466F" w:rsidRDefault="00AD466F" w:rsidP="00AD466F">
      <w:pPr>
        <w:pStyle w:val="Akapitzlist"/>
      </w:pPr>
      <w:r>
        <w:t>Informowanie podczas obchodu rejonu służbowego.</w:t>
      </w:r>
    </w:p>
    <w:p w:rsidR="00AD466F" w:rsidRPr="004019AF" w:rsidRDefault="00AD466F" w:rsidP="00AD466F">
      <w:pPr>
        <w:pStyle w:val="Akapitzlist"/>
      </w:pPr>
      <w:r>
        <w:t>Za pośrednictwem lokalnych mediów.</w:t>
      </w:r>
    </w:p>
    <w:p w:rsidR="00A31133" w:rsidRPr="004019AF" w:rsidRDefault="00AD466F" w:rsidP="004410B7">
      <w:pPr>
        <w:pStyle w:val="podpis"/>
      </w:pPr>
      <w:r>
        <w:t>starszy</w:t>
      </w:r>
      <w:r w:rsidR="00E44EF3" w:rsidRPr="004019AF">
        <w:t xml:space="preserve"> aspirant </w:t>
      </w:r>
      <w:r>
        <w:t>Grzegorz Wyszomirski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A9" w:rsidRDefault="009167A9" w:rsidP="00D03196">
      <w:pPr>
        <w:spacing w:after="0" w:line="240" w:lineRule="auto"/>
      </w:pPr>
      <w:r>
        <w:separator/>
      </w:r>
    </w:p>
  </w:endnote>
  <w:endnote w:type="continuationSeparator" w:id="0">
    <w:p w:rsidR="009167A9" w:rsidRDefault="009167A9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A9" w:rsidRDefault="009167A9" w:rsidP="00D03196">
      <w:pPr>
        <w:spacing w:after="0" w:line="240" w:lineRule="auto"/>
      </w:pPr>
      <w:r>
        <w:separator/>
      </w:r>
    </w:p>
  </w:footnote>
  <w:footnote w:type="continuationSeparator" w:id="0">
    <w:p w:rsidR="009167A9" w:rsidRDefault="009167A9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124B35"/>
    <w:rsid w:val="002B7F5B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77892"/>
    <w:rsid w:val="0058552C"/>
    <w:rsid w:val="005972AB"/>
    <w:rsid w:val="005E7AED"/>
    <w:rsid w:val="00664718"/>
    <w:rsid w:val="00670513"/>
    <w:rsid w:val="00692ABB"/>
    <w:rsid w:val="00724E30"/>
    <w:rsid w:val="007F335D"/>
    <w:rsid w:val="008101B5"/>
    <w:rsid w:val="0089255C"/>
    <w:rsid w:val="009167A9"/>
    <w:rsid w:val="00A00A75"/>
    <w:rsid w:val="00A31133"/>
    <w:rsid w:val="00A47EFE"/>
    <w:rsid w:val="00A9670E"/>
    <w:rsid w:val="00AD466F"/>
    <w:rsid w:val="00B84E68"/>
    <w:rsid w:val="00CC6611"/>
    <w:rsid w:val="00D03196"/>
    <w:rsid w:val="00D564AF"/>
    <w:rsid w:val="00E11352"/>
    <w:rsid w:val="00E27480"/>
    <w:rsid w:val="00E44EF3"/>
    <w:rsid w:val="00E7133B"/>
    <w:rsid w:val="00E7218B"/>
    <w:rsid w:val="00E977C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6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KWPLublin</dc:creator>
  <cp:lastModifiedBy>KWPLublin</cp:lastModifiedBy>
  <cp:revision>8</cp:revision>
  <dcterms:created xsi:type="dcterms:W3CDTF">2025-12-30T10:46:00Z</dcterms:created>
  <dcterms:modified xsi:type="dcterms:W3CDTF">2025-12-31T07:26:00Z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