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33" w:rsidRPr="004019AF" w:rsidRDefault="00B84E68" w:rsidP="00421860">
      <w:pPr>
        <w:jc w:val="right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5F131C8" wp14:editId="2A1C6AB7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 descr="Obraz zawierający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 descr="Obraz zawierający zrzut ekranu, Czcionka, design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E44EF3" w:rsidP="0089255C">
      <w:pPr>
        <w:pStyle w:val="Tytu"/>
        <w:rPr>
          <w:sz w:val="28"/>
          <w:szCs w:val="28"/>
        </w:rPr>
      </w:pPr>
      <w:r w:rsidRPr="00CC6611">
        <w:rPr>
          <w:sz w:val="28"/>
          <w:szCs w:val="28"/>
        </w:rPr>
        <w:t>Informacja dotycząca realizacji</w:t>
      </w:r>
      <w:r w:rsidR="0089255C" w:rsidRPr="00CC6611">
        <w:rPr>
          <w:sz w:val="28"/>
          <w:szCs w:val="28"/>
        </w:rPr>
        <w:br/>
        <w:t>P</w:t>
      </w:r>
      <w:r w:rsidRPr="00CC6611">
        <w:rPr>
          <w:sz w:val="28"/>
          <w:szCs w:val="28"/>
        </w:rPr>
        <w:t>lanu</w:t>
      </w:r>
      <w:r w:rsidR="0089255C" w:rsidRPr="00CC6611">
        <w:rPr>
          <w:sz w:val="28"/>
          <w:szCs w:val="28"/>
        </w:rPr>
        <w:t xml:space="preserve"> </w:t>
      </w:r>
      <w:r w:rsidRPr="00CC6611">
        <w:rPr>
          <w:sz w:val="28"/>
          <w:szCs w:val="28"/>
        </w:rPr>
        <w:t>działania priorytetowe</w:t>
      </w:r>
      <w:r w:rsidR="008C7CE7">
        <w:rPr>
          <w:sz w:val="28"/>
          <w:szCs w:val="28"/>
        </w:rPr>
        <w:t>go dla rejonu służbowego numer 6</w:t>
      </w:r>
    </w:p>
    <w:p w:rsid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Zespołu Dzielnicowych</w:t>
      </w:r>
    </w:p>
    <w:p w:rsidR="00A31133" w:rsidRP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Komendy Powiatowej Policji w Łęcznej</w:t>
      </w:r>
      <w:r w:rsidR="0089255C" w:rsidRPr="00CC6611">
        <w:rPr>
          <w:sz w:val="28"/>
          <w:szCs w:val="28"/>
        </w:rPr>
        <w:br/>
      </w:r>
      <w:r>
        <w:rPr>
          <w:sz w:val="28"/>
          <w:szCs w:val="28"/>
        </w:rPr>
        <w:t xml:space="preserve">na okres od </w:t>
      </w:r>
      <w:r w:rsidR="005767AC">
        <w:rPr>
          <w:sz w:val="28"/>
          <w:szCs w:val="28"/>
        </w:rPr>
        <w:t xml:space="preserve">1.01.2026 roku </w:t>
      </w:r>
      <w:r w:rsidR="00333432">
        <w:rPr>
          <w:sz w:val="28"/>
          <w:szCs w:val="28"/>
        </w:rPr>
        <w:t>do 30.06</w:t>
      </w:r>
      <w:bookmarkStart w:id="0" w:name="_GoBack"/>
      <w:bookmarkEnd w:id="0"/>
      <w:r w:rsidR="005767AC">
        <w:rPr>
          <w:sz w:val="28"/>
          <w:szCs w:val="28"/>
        </w:rPr>
        <w:t>.2026</w:t>
      </w:r>
      <w:r w:rsidR="00E44EF3" w:rsidRPr="00CC6611">
        <w:rPr>
          <w:sz w:val="28"/>
          <w:szCs w:val="28"/>
        </w:rPr>
        <w:t xml:space="preserve"> roku </w:t>
      </w:r>
    </w:p>
    <w:p w:rsidR="00A31133" w:rsidRPr="004019AF" w:rsidRDefault="00E44EF3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:rsidR="008C7CE7" w:rsidRDefault="008C7CE7" w:rsidP="008C7CE7">
      <w:r>
        <w:t xml:space="preserve">W rejonie służbowym numer 6 problemem wymagającym podjęcia długoterminowych zintensyfikowanych działań wykraczających poza zakres rutynowych zadań jest podniesienie stanu bezpieczeństwa niechronionych uczestników ruchu w miejscowości Zezulin Pierwszy. Cel zostanie zrealizowany poprzez poprawę infrastruktury drogowej w postaci rozbudowy oświetlenia ulicznego przy drodze gminnej nr 105142L. Odcinek drogi w miejscowości Zezulin Pierwszy jest nieoświetlony, co zwiększa zagrożenie dla pieszych jak i rowerzystów korzystających z tej drogi. </w:t>
      </w:r>
    </w:p>
    <w:p w:rsidR="00A31133" w:rsidRPr="004019AF" w:rsidRDefault="008C7CE7" w:rsidP="008C7CE7">
      <w:r>
        <w:t>Powyższe zagrożenie zdiagnozowano w oparciu o informacje uzyskane od społeczeństwa zgłaszane podczas organizowanych spotkań, w tym również spotkań z sołtysem oraz własnych spostrzeżeń podczas obchodu rejonu służbowego.</w:t>
      </w:r>
    </w:p>
    <w:p w:rsidR="00A31133" w:rsidRPr="004019AF" w:rsidRDefault="00E44EF3" w:rsidP="00E11352">
      <w:pPr>
        <w:pStyle w:val="Nagwek1"/>
      </w:pPr>
      <w:r w:rsidRPr="004019AF">
        <w:t>Zakładany cel do osiągnięcia:</w:t>
      </w:r>
    </w:p>
    <w:p w:rsidR="008C7CE7" w:rsidRPr="004019AF" w:rsidRDefault="008C7CE7" w:rsidP="008C7CE7">
      <w:pPr>
        <w:pStyle w:val="Akapitzlist"/>
      </w:pPr>
      <w:r w:rsidRPr="008C7CE7">
        <w:t>Zakładanym celem do osiągnięcia jest poprawa infrastruktury drogowej                            w miejscowości Zezulin Pierwszy poprzez wybudowanie oświetlenia ulicznego przy drodze n</w:t>
      </w:r>
      <w:r>
        <w:t>ume</w:t>
      </w:r>
      <w:r w:rsidRPr="008C7CE7">
        <w:t>r 105142L. Wynikiem tych działań będzie wzrost bezpieczeństwa pieszych i rowerzystów poruszających się tą drogą po zmroku oraz zmniejszenie prawdopodobieństwa wystąpienia zdarzeń drogowych.</w:t>
      </w:r>
    </w:p>
    <w:p w:rsidR="00A31133" w:rsidRPr="004019AF" w:rsidRDefault="00E44EF3" w:rsidP="00664718">
      <w:pPr>
        <w:pStyle w:val="Nagwek1"/>
      </w:pPr>
      <w:r w:rsidRPr="004019AF">
        <w:t>Proponowane działania realizacji poszczególnych etapów zadań:</w:t>
      </w:r>
    </w:p>
    <w:p w:rsidR="008C7CE7" w:rsidRDefault="008C7CE7" w:rsidP="008C7CE7">
      <w:pPr>
        <w:pStyle w:val="Akapitzlist"/>
      </w:pPr>
      <w:r>
        <w:t>Do dnia 31 stycznia 2026 roku wystąpienie do Urzędu Gminy w Ludwinie z wnioskiem o przeprowadzenie inwestycji w postaci budowy oświetlenia ulicznego w miejscowości Zezulin Pierwszy na drodze gminnej nr 105142L.</w:t>
      </w:r>
    </w:p>
    <w:p w:rsidR="008C7CE7" w:rsidRDefault="008C7CE7" w:rsidP="008C7CE7">
      <w:pPr>
        <w:pStyle w:val="Akapitzlist"/>
      </w:pPr>
      <w:r>
        <w:t xml:space="preserve">Do dnia 28 lutego 2026 roku wystąpienie z wnioskiem o dyslokowanie w rejonie drogi gminnej nr 105142L w miejscowości Zezulin Pierwszy funkcjonariuszy Wydziału Ruchu Drogowego Komendy Powiatowej Policji w Łęcznej celem oddziaływania prewencyjnego oraz reagowania na popełniane wykroczenia w ruchu </w:t>
      </w:r>
      <w:r>
        <w:lastRenderedPageBreak/>
        <w:t>drogowym, na przykład przekraczanie dopuszczalnej prędkości, brak elementów odblaskowych.</w:t>
      </w:r>
    </w:p>
    <w:p w:rsidR="008C7CE7" w:rsidRDefault="008C7CE7" w:rsidP="008C7CE7">
      <w:pPr>
        <w:pStyle w:val="Akapitzlist"/>
      </w:pPr>
      <w:r>
        <w:t xml:space="preserve">W okresie od 1 stycznia do 30 czerwca 2026 w ramach działań informacyjnych i profilaktycznych prowadzonych w trakcie służby obchodowej, odwiedzin posesyjnych, zwiększenie świadomości wśród mieszkańców dotyczących występowania zagrożeń w ruchu drogowym w tym rejonie oraz konieczności noszenia elementów odblaskowych przez pieszych. </w:t>
      </w:r>
    </w:p>
    <w:p w:rsidR="008C7CE7" w:rsidRPr="004410B7" w:rsidRDefault="008C7CE7" w:rsidP="008C7CE7">
      <w:pPr>
        <w:pStyle w:val="Akapitzlist"/>
      </w:pPr>
      <w:r>
        <w:t>W okresie od 1 stycznia do 30 czerwca 2026 roku nawiązanie współpracy z pracownikami Urzędu Gminy w Ludwinie. Systematyczne wizyty oraz spotkania służbowe z pracownikami Urzędu Gminy w Ludwinie mające na celu weryfikację realizacji zakładanego celu do osiągnięcia.</w:t>
      </w:r>
    </w:p>
    <w:p w:rsidR="00A31133" w:rsidRPr="004019AF" w:rsidRDefault="00E44EF3" w:rsidP="00664718">
      <w:pPr>
        <w:pStyle w:val="Nagwek1"/>
      </w:pPr>
      <w:r w:rsidRPr="004019AF">
        <w:t>Podmioty współpracujące w realizacji działania priorytetowego wraz ze wskazaniem</w:t>
      </w:r>
      <w:r w:rsidR="00664718">
        <w:t xml:space="preserve"> </w:t>
      </w:r>
      <w:r w:rsidRPr="004019AF">
        <w:t>planowanych przez nie do realizacji zadań:</w:t>
      </w:r>
    </w:p>
    <w:p w:rsidR="008C7CE7" w:rsidRDefault="008C7CE7" w:rsidP="008C7CE7">
      <w:pPr>
        <w:pStyle w:val="Akapitzlist"/>
      </w:pPr>
      <w:r>
        <w:t xml:space="preserve">Urząd Gminy w Ludwinie - podjęcie działań zmierzających do poprawy stanu bezpieczeństwa pieszych jak i rowerzystów poprzez wykonanie prac dotyczących budowy oświetlenia ulicznego we wskazanym miejscu oraz prowadzenie współpracy w kwestii organizowania spotkań </w:t>
      </w:r>
      <w:proofErr w:type="spellStart"/>
      <w:r>
        <w:t>informacyjno</w:t>
      </w:r>
      <w:proofErr w:type="spellEnd"/>
      <w:r>
        <w:t xml:space="preserve"> – profilaktycznych na temat bezpieczeństwa w ruchu drogowym.</w:t>
      </w:r>
    </w:p>
    <w:p w:rsidR="008C7CE7" w:rsidRPr="004019AF" w:rsidRDefault="008C7CE7" w:rsidP="008C7CE7">
      <w:pPr>
        <w:pStyle w:val="Akapitzlist"/>
      </w:pPr>
      <w:r>
        <w:t xml:space="preserve">Sołtys miejscowości Zezulin Pierwszy - prowadzenie współpracy przy organizowaniu spotkań </w:t>
      </w:r>
      <w:proofErr w:type="spellStart"/>
      <w:r>
        <w:t>informacyjno</w:t>
      </w:r>
      <w:proofErr w:type="spellEnd"/>
      <w:r>
        <w:t xml:space="preserve"> – profilaktycznych na temat bezpieczeństwa w ruchu drogowym oraz konieczności noszenia elementów odblaskowych przez pieszych w porze wieczorowo nocnej.</w:t>
      </w:r>
    </w:p>
    <w:p w:rsidR="00A31133" w:rsidRPr="004019AF" w:rsidRDefault="00E44EF3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:rsidR="008C7CE7" w:rsidRDefault="008C7CE7" w:rsidP="008C7CE7">
      <w:pPr>
        <w:pStyle w:val="Akapitzlist"/>
      </w:pPr>
      <w:r>
        <w:t>Zamieszczenie na stronie internetowej Komendy Powiatowej Policji w Łęcznej.</w:t>
      </w:r>
    </w:p>
    <w:p w:rsidR="008C7CE7" w:rsidRDefault="008C7CE7" w:rsidP="008C7CE7">
      <w:pPr>
        <w:pStyle w:val="Akapitzlist"/>
      </w:pPr>
      <w:r>
        <w:t>Informowanie podczas realizacji zadań służbowych.</w:t>
      </w:r>
    </w:p>
    <w:p w:rsidR="008C7CE7" w:rsidRDefault="008C7CE7" w:rsidP="008C7CE7">
      <w:pPr>
        <w:pStyle w:val="Akapitzlist"/>
      </w:pPr>
      <w:r>
        <w:t>Informowanie podczas obchodu rejonu służbowego.</w:t>
      </w:r>
    </w:p>
    <w:p w:rsidR="008C7CE7" w:rsidRPr="004019AF" w:rsidRDefault="008C7CE7" w:rsidP="008C7CE7">
      <w:pPr>
        <w:pStyle w:val="Akapitzlist"/>
      </w:pPr>
      <w:r>
        <w:t>Za pośrednictwem lokalnych mediów.</w:t>
      </w:r>
    </w:p>
    <w:p w:rsidR="00A31133" w:rsidRPr="004019AF" w:rsidRDefault="008C7CE7" w:rsidP="004410B7">
      <w:pPr>
        <w:pStyle w:val="podpis"/>
      </w:pPr>
      <w:r>
        <w:t>młodszy</w:t>
      </w:r>
      <w:r w:rsidR="00E44EF3" w:rsidRPr="004019AF">
        <w:t xml:space="preserve"> aspirant </w:t>
      </w:r>
      <w:r>
        <w:t xml:space="preserve">Karol </w:t>
      </w:r>
      <w:proofErr w:type="spellStart"/>
      <w:r>
        <w:t>Bancerz</w:t>
      </w:r>
      <w:proofErr w:type="spellEnd"/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94" w:rsidRDefault="00B93294" w:rsidP="00D03196">
      <w:pPr>
        <w:spacing w:after="0" w:line="240" w:lineRule="auto"/>
      </w:pPr>
      <w:r>
        <w:separator/>
      </w:r>
    </w:p>
  </w:endnote>
  <w:endnote w:type="continuationSeparator" w:id="0">
    <w:p w:rsidR="00B93294" w:rsidRDefault="00B93294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94" w:rsidRDefault="00B93294" w:rsidP="00D03196">
      <w:pPr>
        <w:spacing w:after="0" w:line="240" w:lineRule="auto"/>
      </w:pPr>
      <w:r>
        <w:separator/>
      </w:r>
    </w:p>
  </w:footnote>
  <w:footnote w:type="continuationSeparator" w:id="0">
    <w:p w:rsidR="00B93294" w:rsidRDefault="00B93294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3B"/>
    <w:rsid w:val="00006A47"/>
    <w:rsid w:val="000F547B"/>
    <w:rsid w:val="00333432"/>
    <w:rsid w:val="00334D8B"/>
    <w:rsid w:val="003B1DDD"/>
    <w:rsid w:val="003B1E3B"/>
    <w:rsid w:val="003C74F9"/>
    <w:rsid w:val="004019AF"/>
    <w:rsid w:val="00421860"/>
    <w:rsid w:val="004410B7"/>
    <w:rsid w:val="00486067"/>
    <w:rsid w:val="00490E00"/>
    <w:rsid w:val="005767AC"/>
    <w:rsid w:val="0058552C"/>
    <w:rsid w:val="005972AB"/>
    <w:rsid w:val="005D5956"/>
    <w:rsid w:val="005E7AED"/>
    <w:rsid w:val="00664718"/>
    <w:rsid w:val="00670513"/>
    <w:rsid w:val="00692ABB"/>
    <w:rsid w:val="007F335D"/>
    <w:rsid w:val="008101B5"/>
    <w:rsid w:val="0089255C"/>
    <w:rsid w:val="008C7CE7"/>
    <w:rsid w:val="00A31133"/>
    <w:rsid w:val="00A47EFE"/>
    <w:rsid w:val="00A9670E"/>
    <w:rsid w:val="00B84E68"/>
    <w:rsid w:val="00B93294"/>
    <w:rsid w:val="00CC6611"/>
    <w:rsid w:val="00D03196"/>
    <w:rsid w:val="00D564AF"/>
    <w:rsid w:val="00E11352"/>
    <w:rsid w:val="00E27480"/>
    <w:rsid w:val="00E44EF3"/>
    <w:rsid w:val="00E7133B"/>
    <w:rsid w:val="00E977C5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8C7CE7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8C7CE7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PLublin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1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KWPLublin</dc:creator>
  <cp:lastModifiedBy>KWPLublin</cp:lastModifiedBy>
  <cp:revision>4</cp:revision>
  <dcterms:created xsi:type="dcterms:W3CDTF">2025-12-30T11:09:00Z</dcterms:created>
  <dcterms:modified xsi:type="dcterms:W3CDTF">2025-12-30T13:33:00Z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